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0B" w:rsidRPr="00B606BE" w:rsidRDefault="00BF67B9" w:rsidP="00B15B13">
      <w:pPr>
        <w:rPr>
          <w:rFonts w:ascii="Square721 Ex BT" w:hAnsi="Square721 Ex BT" w:cs="Arial"/>
          <w:b/>
          <w:color w:val="151445"/>
          <w:sz w:val="40"/>
          <w:szCs w:val="24"/>
        </w:rPr>
      </w:pPr>
      <w:r>
        <w:rPr>
          <w:rFonts w:ascii="Square721 Ex BT" w:hAnsi="Square721 Ex BT" w:cs="Arial"/>
          <w:color w:val="151445"/>
          <w:sz w:val="32"/>
          <w:szCs w:val="24"/>
        </w:rPr>
        <w:br/>
      </w:r>
      <w:r w:rsidR="0044660B" w:rsidRPr="00213CB9">
        <w:rPr>
          <w:rFonts w:ascii="Square721 Ex BT" w:hAnsi="Square721 Ex BT" w:cs="Arial"/>
          <w:color w:val="151445"/>
          <w:sz w:val="32"/>
          <w:szCs w:val="24"/>
        </w:rPr>
        <w:t>Times of the Day</w:t>
      </w:r>
      <w:r w:rsidR="00B606BE">
        <w:rPr>
          <w:rFonts w:ascii="Square721 Ex BT" w:hAnsi="Square721 Ex BT" w:cs="Arial"/>
          <w:color w:val="151445"/>
          <w:sz w:val="32"/>
          <w:szCs w:val="24"/>
        </w:rPr>
        <w:br/>
      </w:r>
      <w:r w:rsidR="00B606BE">
        <w:rPr>
          <w:rFonts w:ascii="Square721 Ex BT" w:hAnsi="Square721 Ex BT" w:cs="Arial"/>
          <w:b/>
          <w:color w:val="151445"/>
          <w:sz w:val="40"/>
          <w:szCs w:val="24"/>
        </w:rPr>
        <w:br/>
      </w:r>
      <w:bookmarkStart w:id="0" w:name="_GoBack"/>
      <w:bookmarkEnd w:id="0"/>
      <w:r w:rsidR="00F85330" w:rsidRPr="00BF67B9">
        <w:rPr>
          <w:b/>
        </w:rPr>
        <w:t>Monday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1918"/>
      </w:tblGrid>
      <w:tr w:rsidR="0044660B" w:rsidRPr="00BF67B9" w:rsidTr="00BF67B9">
        <w:tc>
          <w:tcPr>
            <w:tcW w:w="2188" w:type="dxa"/>
          </w:tcPr>
          <w:p w:rsidR="0044660B" w:rsidRPr="00BF67B9" w:rsidRDefault="0044660B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9.00 -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Pr="00BF67B9">
              <w:rPr>
                <w:rFonts w:cs="Arial"/>
                <w:b/>
              </w:rPr>
              <w:t>9.50</w:t>
            </w:r>
          </w:p>
        </w:tc>
        <w:tc>
          <w:tcPr>
            <w:tcW w:w="1918" w:type="dxa"/>
          </w:tcPr>
          <w:p w:rsidR="0044660B" w:rsidRPr="00BF67B9" w:rsidRDefault="0044660B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1</w:t>
            </w:r>
          </w:p>
        </w:tc>
      </w:tr>
      <w:tr w:rsidR="0044660B" w:rsidRPr="00BF67B9" w:rsidTr="00BF67B9">
        <w:tc>
          <w:tcPr>
            <w:tcW w:w="2188" w:type="dxa"/>
          </w:tcPr>
          <w:p w:rsidR="0044660B" w:rsidRPr="00BF67B9" w:rsidRDefault="0001436A" w:rsidP="0001436A">
            <w:pPr>
              <w:rPr>
                <w:rFonts w:cs="Arial"/>
                <w:b/>
                <w:color w:val="000000" w:themeColor="text1"/>
              </w:rPr>
            </w:pPr>
            <w:r w:rsidRPr="00BF67B9">
              <w:rPr>
                <w:rFonts w:cs="Arial"/>
                <w:b/>
                <w:color w:val="000000" w:themeColor="text1"/>
              </w:rPr>
              <w:t xml:space="preserve">9.50 - </w:t>
            </w:r>
            <w:r w:rsidR="0044660B" w:rsidRPr="00BF67B9">
              <w:rPr>
                <w:rFonts w:cs="Arial"/>
                <w:b/>
                <w:color w:val="000000" w:themeColor="text1"/>
              </w:rPr>
              <w:t>10.40</w:t>
            </w:r>
          </w:p>
        </w:tc>
        <w:tc>
          <w:tcPr>
            <w:tcW w:w="1918" w:type="dxa"/>
          </w:tcPr>
          <w:p w:rsidR="0044660B" w:rsidRPr="00BF67B9" w:rsidRDefault="0044660B" w:rsidP="0001436A">
            <w:pPr>
              <w:rPr>
                <w:rFonts w:cs="Arial"/>
                <w:color w:val="000000" w:themeColor="text1"/>
              </w:rPr>
            </w:pPr>
            <w:r w:rsidRPr="00BF67B9">
              <w:rPr>
                <w:rFonts w:cs="Arial"/>
                <w:color w:val="000000" w:themeColor="text1"/>
              </w:rPr>
              <w:t>Lesson 2</w:t>
            </w:r>
          </w:p>
        </w:tc>
      </w:tr>
      <w:tr w:rsidR="0044660B" w:rsidRPr="00BF67B9" w:rsidTr="00BF67B9">
        <w:tc>
          <w:tcPr>
            <w:tcW w:w="2188" w:type="dxa"/>
          </w:tcPr>
          <w:p w:rsidR="0044660B" w:rsidRPr="00BF67B9" w:rsidRDefault="0044660B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10.40 -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Pr="00BF67B9">
              <w:rPr>
                <w:rFonts w:cs="Arial"/>
                <w:b/>
              </w:rPr>
              <w:t>11.00</w:t>
            </w:r>
          </w:p>
        </w:tc>
        <w:tc>
          <w:tcPr>
            <w:tcW w:w="1918" w:type="dxa"/>
          </w:tcPr>
          <w:p w:rsidR="0044660B" w:rsidRPr="00BF67B9" w:rsidRDefault="0044660B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Morning Break</w:t>
            </w:r>
          </w:p>
        </w:tc>
      </w:tr>
      <w:tr w:rsidR="0044660B" w:rsidRPr="00BF67B9" w:rsidTr="00BF67B9">
        <w:tc>
          <w:tcPr>
            <w:tcW w:w="2188" w:type="dxa"/>
          </w:tcPr>
          <w:p w:rsidR="0044660B" w:rsidRPr="00BF67B9" w:rsidRDefault="0044660B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11.</w:t>
            </w:r>
            <w:r w:rsidR="0001436A" w:rsidRPr="00BF67B9">
              <w:rPr>
                <w:rFonts w:cs="Arial"/>
                <w:b/>
              </w:rPr>
              <w:t xml:space="preserve">00 - </w:t>
            </w:r>
            <w:r w:rsidRPr="00BF67B9">
              <w:rPr>
                <w:rFonts w:cs="Arial"/>
                <w:b/>
              </w:rPr>
              <w:t>11.50</w:t>
            </w:r>
          </w:p>
        </w:tc>
        <w:tc>
          <w:tcPr>
            <w:tcW w:w="1918" w:type="dxa"/>
          </w:tcPr>
          <w:p w:rsidR="0044660B" w:rsidRPr="00BF67B9" w:rsidRDefault="0044660B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3</w:t>
            </w:r>
          </w:p>
        </w:tc>
      </w:tr>
      <w:tr w:rsidR="0044660B" w:rsidRPr="00BF67B9" w:rsidTr="00BF67B9">
        <w:tc>
          <w:tcPr>
            <w:tcW w:w="2188" w:type="dxa"/>
          </w:tcPr>
          <w:p w:rsidR="0044660B" w:rsidRPr="00BF67B9" w:rsidRDefault="0044660B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11.50 - 12.40</w:t>
            </w:r>
          </w:p>
        </w:tc>
        <w:tc>
          <w:tcPr>
            <w:tcW w:w="1918" w:type="dxa"/>
          </w:tcPr>
          <w:p w:rsidR="0044660B" w:rsidRPr="00BF67B9" w:rsidRDefault="0044660B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4</w:t>
            </w:r>
          </w:p>
        </w:tc>
      </w:tr>
      <w:tr w:rsidR="0044660B" w:rsidRPr="00BF67B9" w:rsidTr="00BF67B9">
        <w:tc>
          <w:tcPr>
            <w:tcW w:w="2188" w:type="dxa"/>
          </w:tcPr>
          <w:p w:rsidR="0044660B" w:rsidRPr="00BF67B9" w:rsidRDefault="0044660B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12.40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Pr="00BF67B9">
              <w:rPr>
                <w:rFonts w:cs="Arial"/>
                <w:b/>
              </w:rPr>
              <w:t>-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Pr="00BF67B9">
              <w:rPr>
                <w:rFonts w:cs="Arial"/>
                <w:b/>
              </w:rPr>
              <w:t>13.20</w:t>
            </w:r>
          </w:p>
        </w:tc>
        <w:tc>
          <w:tcPr>
            <w:tcW w:w="1918" w:type="dxa"/>
          </w:tcPr>
          <w:p w:rsidR="0044660B" w:rsidRPr="00BF67B9" w:rsidRDefault="0044660B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Lunchtime</w:t>
            </w:r>
          </w:p>
        </w:tc>
      </w:tr>
      <w:tr w:rsidR="0044660B" w:rsidRPr="00BF67B9" w:rsidTr="00BF67B9">
        <w:trPr>
          <w:trHeight w:val="53"/>
        </w:trPr>
        <w:tc>
          <w:tcPr>
            <w:tcW w:w="2188" w:type="dxa"/>
          </w:tcPr>
          <w:p w:rsidR="0044660B" w:rsidRPr="00BF67B9" w:rsidRDefault="0044660B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13.20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Pr="00BF67B9">
              <w:rPr>
                <w:rFonts w:cs="Arial"/>
                <w:b/>
              </w:rPr>
              <w:t>-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Pr="00BF67B9">
              <w:rPr>
                <w:rFonts w:cs="Arial"/>
                <w:b/>
              </w:rPr>
              <w:t>14.10</w:t>
            </w:r>
          </w:p>
        </w:tc>
        <w:tc>
          <w:tcPr>
            <w:tcW w:w="1918" w:type="dxa"/>
          </w:tcPr>
          <w:p w:rsidR="0044660B" w:rsidRPr="00BF67B9" w:rsidRDefault="0044660B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5</w:t>
            </w:r>
          </w:p>
        </w:tc>
      </w:tr>
      <w:tr w:rsidR="0044660B" w:rsidRPr="00BF67B9" w:rsidTr="00BF67B9">
        <w:tc>
          <w:tcPr>
            <w:tcW w:w="2188" w:type="dxa"/>
          </w:tcPr>
          <w:p w:rsidR="0044660B" w:rsidRPr="00BF67B9" w:rsidRDefault="0044660B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14.10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Pr="00BF67B9">
              <w:rPr>
                <w:rFonts w:cs="Arial"/>
                <w:b/>
              </w:rPr>
              <w:t>- 15.00</w:t>
            </w:r>
          </w:p>
        </w:tc>
        <w:tc>
          <w:tcPr>
            <w:tcW w:w="1918" w:type="dxa"/>
          </w:tcPr>
          <w:p w:rsidR="0044660B" w:rsidRPr="00BF67B9" w:rsidRDefault="0044660B" w:rsidP="0001436A">
            <w:pPr>
              <w:rPr>
                <w:rFonts w:cs="Arial"/>
              </w:rPr>
            </w:pPr>
            <w:r w:rsidRPr="00BF67B9">
              <w:rPr>
                <w:rFonts w:cs="Arial"/>
                <w:color w:val="000000" w:themeColor="text1"/>
              </w:rPr>
              <w:t>Lesson 6</w:t>
            </w:r>
          </w:p>
        </w:tc>
      </w:tr>
      <w:tr w:rsidR="0044660B" w:rsidRPr="00BF67B9" w:rsidTr="00BF67B9">
        <w:tc>
          <w:tcPr>
            <w:tcW w:w="2188" w:type="dxa"/>
          </w:tcPr>
          <w:p w:rsidR="0044660B" w:rsidRPr="00BF67B9" w:rsidRDefault="0044660B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15.00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Pr="00BF67B9">
              <w:rPr>
                <w:rFonts w:cs="Arial"/>
                <w:b/>
              </w:rPr>
              <w:t>-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="00F85330" w:rsidRPr="00BF67B9">
              <w:rPr>
                <w:rFonts w:cs="Arial"/>
                <w:b/>
              </w:rPr>
              <w:t>15.5</w:t>
            </w:r>
            <w:r w:rsidRPr="00BF67B9">
              <w:rPr>
                <w:rFonts w:cs="Arial"/>
                <w:b/>
              </w:rPr>
              <w:t>0</w:t>
            </w:r>
          </w:p>
        </w:tc>
        <w:tc>
          <w:tcPr>
            <w:tcW w:w="1918" w:type="dxa"/>
          </w:tcPr>
          <w:p w:rsidR="0044660B" w:rsidRPr="00BF67B9" w:rsidRDefault="00F85330" w:rsidP="00F85330">
            <w:pPr>
              <w:rPr>
                <w:rFonts w:cs="Arial"/>
              </w:rPr>
            </w:pPr>
            <w:r w:rsidRPr="00BF67B9">
              <w:rPr>
                <w:rFonts w:cs="Arial"/>
                <w:color w:val="000000" w:themeColor="text1"/>
              </w:rPr>
              <w:t>PREP</w:t>
            </w:r>
            <w:r w:rsidR="0001436A" w:rsidRPr="00BF67B9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44660B" w:rsidRPr="00BF67B9" w:rsidTr="00BF67B9">
        <w:tc>
          <w:tcPr>
            <w:tcW w:w="2188" w:type="dxa"/>
          </w:tcPr>
          <w:p w:rsidR="0044660B" w:rsidRPr="00BF67B9" w:rsidRDefault="00F85330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15.5</w:t>
            </w:r>
            <w:r w:rsidR="0044660B" w:rsidRPr="00BF67B9">
              <w:rPr>
                <w:rFonts w:cs="Arial"/>
                <w:b/>
              </w:rPr>
              <w:t>0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="0044660B" w:rsidRPr="00BF67B9">
              <w:rPr>
                <w:rFonts w:cs="Arial"/>
                <w:b/>
              </w:rPr>
              <w:t>-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="0044660B" w:rsidRPr="00BF67B9">
              <w:rPr>
                <w:rFonts w:cs="Arial"/>
                <w:b/>
              </w:rPr>
              <w:t>16.45</w:t>
            </w:r>
          </w:p>
        </w:tc>
        <w:tc>
          <w:tcPr>
            <w:tcW w:w="1918" w:type="dxa"/>
          </w:tcPr>
          <w:p w:rsidR="00BF67B9" w:rsidRPr="00BF67B9" w:rsidRDefault="00F85330" w:rsidP="00BF67B9">
            <w:pPr>
              <w:rPr>
                <w:rFonts w:cs="Arial"/>
              </w:rPr>
            </w:pPr>
            <w:r w:rsidRPr="00BF67B9">
              <w:rPr>
                <w:rFonts w:cs="Arial"/>
              </w:rPr>
              <w:t>Sport Enrichment</w:t>
            </w:r>
          </w:p>
        </w:tc>
      </w:tr>
      <w:tr w:rsidR="00185D8B" w:rsidRPr="00BF67B9" w:rsidTr="00BF67B9">
        <w:tc>
          <w:tcPr>
            <w:tcW w:w="2188" w:type="dxa"/>
          </w:tcPr>
          <w:p w:rsidR="00185D8B" w:rsidRPr="00BF67B9" w:rsidRDefault="00185D8B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16.45</w:t>
            </w:r>
          </w:p>
        </w:tc>
        <w:tc>
          <w:tcPr>
            <w:tcW w:w="1918" w:type="dxa"/>
          </w:tcPr>
          <w:p w:rsidR="00185D8B" w:rsidRPr="00BF67B9" w:rsidRDefault="00185D8B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School Finishes</w:t>
            </w:r>
          </w:p>
        </w:tc>
      </w:tr>
    </w:tbl>
    <w:p w:rsidR="0044660B" w:rsidRPr="00BF67B9" w:rsidRDefault="007041EA" w:rsidP="00B15B13">
      <w:pPr>
        <w:rPr>
          <w:b/>
        </w:rPr>
      </w:pPr>
      <w:r w:rsidRPr="00BF67B9">
        <w:rPr>
          <w:b/>
        </w:rPr>
        <w:br/>
      </w:r>
      <w:r w:rsidR="00F85330" w:rsidRPr="00BF67B9">
        <w:rPr>
          <w:b/>
        </w:rPr>
        <w:t>Tuesday</w:t>
      </w:r>
    </w:p>
    <w:tbl>
      <w:tblPr>
        <w:tblStyle w:val="TableGrid"/>
        <w:tblW w:w="4106" w:type="dxa"/>
        <w:tblLook w:val="04A0" w:firstRow="1" w:lastRow="0" w:firstColumn="1" w:lastColumn="0" w:noHBand="0" w:noVBand="1"/>
      </w:tblPr>
      <w:tblGrid>
        <w:gridCol w:w="2205"/>
        <w:gridCol w:w="1901"/>
      </w:tblGrid>
      <w:tr w:rsidR="0001436A" w:rsidRPr="00BF67B9" w:rsidTr="00BF67B9">
        <w:tc>
          <w:tcPr>
            <w:tcW w:w="2205" w:type="dxa"/>
          </w:tcPr>
          <w:p w:rsidR="0001436A" w:rsidRPr="00BF67B9" w:rsidRDefault="0001436A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9.00 - 9.50</w:t>
            </w:r>
          </w:p>
        </w:tc>
        <w:tc>
          <w:tcPr>
            <w:tcW w:w="1901" w:type="dxa"/>
          </w:tcPr>
          <w:p w:rsidR="0001436A" w:rsidRPr="00BF67B9" w:rsidRDefault="0001436A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1</w:t>
            </w:r>
          </w:p>
        </w:tc>
      </w:tr>
      <w:tr w:rsidR="0001436A" w:rsidRPr="00BF67B9" w:rsidTr="00BF67B9">
        <w:tc>
          <w:tcPr>
            <w:tcW w:w="2205" w:type="dxa"/>
          </w:tcPr>
          <w:p w:rsidR="0001436A" w:rsidRPr="00BF67B9" w:rsidRDefault="0001436A" w:rsidP="0001436A">
            <w:pPr>
              <w:rPr>
                <w:rFonts w:cs="Arial"/>
                <w:b/>
                <w:color w:val="000000" w:themeColor="text1"/>
              </w:rPr>
            </w:pPr>
            <w:r w:rsidRPr="00BF67B9">
              <w:rPr>
                <w:rFonts w:cs="Arial"/>
                <w:b/>
                <w:color w:val="000000" w:themeColor="text1"/>
              </w:rPr>
              <w:t>9.50 - 10.40</w:t>
            </w:r>
          </w:p>
        </w:tc>
        <w:tc>
          <w:tcPr>
            <w:tcW w:w="1901" w:type="dxa"/>
          </w:tcPr>
          <w:p w:rsidR="0001436A" w:rsidRPr="00BF67B9" w:rsidRDefault="0001436A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2</w:t>
            </w:r>
          </w:p>
        </w:tc>
      </w:tr>
      <w:tr w:rsidR="0001436A" w:rsidRPr="00BF67B9" w:rsidTr="00BF67B9">
        <w:tc>
          <w:tcPr>
            <w:tcW w:w="2205" w:type="dxa"/>
          </w:tcPr>
          <w:p w:rsidR="0001436A" w:rsidRPr="00BF67B9" w:rsidRDefault="0001436A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10.40 - 11.00</w:t>
            </w:r>
          </w:p>
        </w:tc>
        <w:tc>
          <w:tcPr>
            <w:tcW w:w="1901" w:type="dxa"/>
          </w:tcPr>
          <w:p w:rsidR="0001436A" w:rsidRPr="00BF67B9" w:rsidRDefault="0001436A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Morning Break</w:t>
            </w:r>
          </w:p>
        </w:tc>
      </w:tr>
      <w:tr w:rsidR="0001436A" w:rsidRPr="00BF67B9" w:rsidTr="00BF67B9">
        <w:tc>
          <w:tcPr>
            <w:tcW w:w="2205" w:type="dxa"/>
          </w:tcPr>
          <w:p w:rsidR="0001436A" w:rsidRPr="00BF67B9" w:rsidRDefault="0001436A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11.00 - 11.50</w:t>
            </w:r>
          </w:p>
        </w:tc>
        <w:tc>
          <w:tcPr>
            <w:tcW w:w="1901" w:type="dxa"/>
          </w:tcPr>
          <w:p w:rsidR="0001436A" w:rsidRPr="00BF67B9" w:rsidRDefault="0001436A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3</w:t>
            </w:r>
          </w:p>
        </w:tc>
      </w:tr>
      <w:tr w:rsidR="0001436A" w:rsidRPr="00BF67B9" w:rsidTr="00BF67B9">
        <w:tc>
          <w:tcPr>
            <w:tcW w:w="2205" w:type="dxa"/>
          </w:tcPr>
          <w:p w:rsidR="0001436A" w:rsidRPr="00BF67B9" w:rsidRDefault="0001436A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11.50 - 12.40</w:t>
            </w:r>
          </w:p>
        </w:tc>
        <w:tc>
          <w:tcPr>
            <w:tcW w:w="1901" w:type="dxa"/>
          </w:tcPr>
          <w:p w:rsidR="0001436A" w:rsidRPr="00BF67B9" w:rsidRDefault="0001436A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4</w:t>
            </w:r>
          </w:p>
        </w:tc>
      </w:tr>
      <w:tr w:rsidR="0001436A" w:rsidRPr="00BF67B9" w:rsidTr="00BF67B9">
        <w:tc>
          <w:tcPr>
            <w:tcW w:w="2205" w:type="dxa"/>
          </w:tcPr>
          <w:p w:rsidR="0001436A" w:rsidRPr="00BF67B9" w:rsidRDefault="0001436A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12.40 - 13.20</w:t>
            </w:r>
          </w:p>
        </w:tc>
        <w:tc>
          <w:tcPr>
            <w:tcW w:w="1901" w:type="dxa"/>
          </w:tcPr>
          <w:p w:rsidR="0001436A" w:rsidRPr="00BF67B9" w:rsidRDefault="0001436A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Lunchtime</w:t>
            </w:r>
          </w:p>
        </w:tc>
      </w:tr>
      <w:tr w:rsidR="0001436A" w:rsidRPr="00BF67B9" w:rsidTr="00BF67B9">
        <w:tc>
          <w:tcPr>
            <w:tcW w:w="2205" w:type="dxa"/>
          </w:tcPr>
          <w:p w:rsidR="0001436A" w:rsidRPr="00BF67B9" w:rsidRDefault="0001436A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13.20 - 14.10</w:t>
            </w:r>
          </w:p>
        </w:tc>
        <w:tc>
          <w:tcPr>
            <w:tcW w:w="1901" w:type="dxa"/>
          </w:tcPr>
          <w:p w:rsidR="0001436A" w:rsidRPr="00BF67B9" w:rsidRDefault="0001436A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5</w:t>
            </w:r>
          </w:p>
        </w:tc>
      </w:tr>
      <w:tr w:rsidR="0001436A" w:rsidRPr="00BF67B9" w:rsidTr="00BF67B9">
        <w:tc>
          <w:tcPr>
            <w:tcW w:w="2205" w:type="dxa"/>
          </w:tcPr>
          <w:p w:rsidR="0001436A" w:rsidRPr="00BF67B9" w:rsidRDefault="0001436A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14.10 - 15.00</w:t>
            </w:r>
          </w:p>
        </w:tc>
        <w:tc>
          <w:tcPr>
            <w:tcW w:w="1901" w:type="dxa"/>
          </w:tcPr>
          <w:p w:rsidR="0001436A" w:rsidRPr="00BF67B9" w:rsidRDefault="0001436A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6</w:t>
            </w:r>
          </w:p>
        </w:tc>
      </w:tr>
      <w:tr w:rsidR="0001436A" w:rsidRPr="00BF67B9" w:rsidTr="00BF67B9">
        <w:tc>
          <w:tcPr>
            <w:tcW w:w="2205" w:type="dxa"/>
          </w:tcPr>
          <w:p w:rsidR="0001436A" w:rsidRPr="00BF67B9" w:rsidRDefault="00BF67B9" w:rsidP="0001436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15.00 - 16.00</w:t>
            </w:r>
          </w:p>
        </w:tc>
        <w:tc>
          <w:tcPr>
            <w:tcW w:w="1901" w:type="dxa"/>
          </w:tcPr>
          <w:p w:rsidR="0001436A" w:rsidRPr="00BF67B9" w:rsidRDefault="00F85330" w:rsidP="00F85330">
            <w:pPr>
              <w:rPr>
                <w:rFonts w:cs="Arial"/>
              </w:rPr>
            </w:pPr>
            <w:r w:rsidRPr="00BF67B9">
              <w:rPr>
                <w:rFonts w:cs="Arial"/>
              </w:rPr>
              <w:t>Enrichment</w:t>
            </w:r>
          </w:p>
        </w:tc>
      </w:tr>
      <w:tr w:rsidR="0001436A" w:rsidRPr="00BF67B9" w:rsidTr="00BF67B9">
        <w:tc>
          <w:tcPr>
            <w:tcW w:w="2205" w:type="dxa"/>
          </w:tcPr>
          <w:p w:rsidR="0001436A" w:rsidRPr="00BF67B9" w:rsidRDefault="00BF67B9" w:rsidP="0001436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16.00</w:t>
            </w:r>
            <w:r w:rsidR="0001436A" w:rsidRPr="00BF67B9">
              <w:rPr>
                <w:rFonts w:cs="Arial"/>
                <w:b/>
              </w:rPr>
              <w:t xml:space="preserve"> - 16.45</w:t>
            </w:r>
          </w:p>
        </w:tc>
        <w:tc>
          <w:tcPr>
            <w:tcW w:w="1901" w:type="dxa"/>
          </w:tcPr>
          <w:p w:rsidR="0001436A" w:rsidRPr="00BF67B9" w:rsidRDefault="00F85330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PREP</w:t>
            </w:r>
          </w:p>
        </w:tc>
      </w:tr>
      <w:tr w:rsidR="0001436A" w:rsidRPr="00BF67B9" w:rsidTr="00BF67B9">
        <w:tc>
          <w:tcPr>
            <w:tcW w:w="2205" w:type="dxa"/>
          </w:tcPr>
          <w:p w:rsidR="0001436A" w:rsidRPr="00BF67B9" w:rsidRDefault="0001436A" w:rsidP="0001436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16.45</w:t>
            </w:r>
          </w:p>
        </w:tc>
        <w:tc>
          <w:tcPr>
            <w:tcW w:w="1901" w:type="dxa"/>
          </w:tcPr>
          <w:p w:rsidR="0001436A" w:rsidRPr="00BF67B9" w:rsidRDefault="0001436A" w:rsidP="0001436A">
            <w:pPr>
              <w:rPr>
                <w:rFonts w:cs="Arial"/>
              </w:rPr>
            </w:pPr>
            <w:r w:rsidRPr="00BF67B9">
              <w:rPr>
                <w:rFonts w:cs="Arial"/>
              </w:rPr>
              <w:t>School Finishes</w:t>
            </w:r>
          </w:p>
        </w:tc>
      </w:tr>
    </w:tbl>
    <w:p w:rsidR="00F85330" w:rsidRPr="00BF67B9" w:rsidRDefault="00F85330" w:rsidP="00B15B13"/>
    <w:p w:rsidR="00F85330" w:rsidRPr="00BF67B9" w:rsidRDefault="00F85330" w:rsidP="00F85330">
      <w:pPr>
        <w:rPr>
          <w:b/>
        </w:rPr>
      </w:pPr>
      <w:r w:rsidRPr="00BF67B9">
        <w:rPr>
          <w:b/>
        </w:rPr>
        <w:t>Wednesday</w:t>
      </w:r>
    </w:p>
    <w:tbl>
      <w:tblPr>
        <w:tblStyle w:val="TableGrid"/>
        <w:tblW w:w="4106" w:type="dxa"/>
        <w:tblLook w:val="04A0" w:firstRow="1" w:lastRow="0" w:firstColumn="1" w:lastColumn="0" w:noHBand="0" w:noVBand="1"/>
      </w:tblPr>
      <w:tblGrid>
        <w:gridCol w:w="2205"/>
        <w:gridCol w:w="1901"/>
      </w:tblGrid>
      <w:tr w:rsidR="00F85330" w:rsidRPr="00BF67B9" w:rsidTr="00BF67B9">
        <w:tc>
          <w:tcPr>
            <w:tcW w:w="2205" w:type="dxa"/>
          </w:tcPr>
          <w:p w:rsidR="00F85330" w:rsidRPr="00BF67B9" w:rsidRDefault="00F85330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9.00 - 9.50</w:t>
            </w:r>
          </w:p>
        </w:tc>
        <w:tc>
          <w:tcPr>
            <w:tcW w:w="1901" w:type="dxa"/>
          </w:tcPr>
          <w:p w:rsidR="00F85330" w:rsidRPr="00BF67B9" w:rsidRDefault="00F85330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1</w:t>
            </w:r>
          </w:p>
        </w:tc>
      </w:tr>
      <w:tr w:rsidR="00F85330" w:rsidRPr="00BF67B9" w:rsidTr="00BF67B9">
        <w:tc>
          <w:tcPr>
            <w:tcW w:w="2205" w:type="dxa"/>
          </w:tcPr>
          <w:p w:rsidR="00F85330" w:rsidRPr="00BF67B9" w:rsidRDefault="00F85330" w:rsidP="007A2543">
            <w:pPr>
              <w:rPr>
                <w:rFonts w:cs="Arial"/>
                <w:b/>
                <w:color w:val="000000" w:themeColor="text1"/>
              </w:rPr>
            </w:pPr>
            <w:r w:rsidRPr="00BF67B9">
              <w:rPr>
                <w:rFonts w:cs="Arial"/>
                <w:b/>
                <w:color w:val="000000" w:themeColor="text1"/>
              </w:rPr>
              <w:t>9.50 - 10.40</w:t>
            </w:r>
          </w:p>
        </w:tc>
        <w:tc>
          <w:tcPr>
            <w:tcW w:w="1901" w:type="dxa"/>
          </w:tcPr>
          <w:p w:rsidR="00F85330" w:rsidRPr="00BF67B9" w:rsidRDefault="00F85330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2</w:t>
            </w:r>
          </w:p>
        </w:tc>
      </w:tr>
      <w:tr w:rsidR="00F85330" w:rsidRPr="00BF67B9" w:rsidTr="00BF67B9">
        <w:tc>
          <w:tcPr>
            <w:tcW w:w="2205" w:type="dxa"/>
          </w:tcPr>
          <w:p w:rsidR="00F85330" w:rsidRPr="00BF67B9" w:rsidRDefault="00F85330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10.40 - 11.00</w:t>
            </w:r>
          </w:p>
        </w:tc>
        <w:tc>
          <w:tcPr>
            <w:tcW w:w="1901" w:type="dxa"/>
          </w:tcPr>
          <w:p w:rsidR="00F85330" w:rsidRPr="00BF67B9" w:rsidRDefault="00F85330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Morning Break</w:t>
            </w:r>
          </w:p>
        </w:tc>
      </w:tr>
      <w:tr w:rsidR="00F85330" w:rsidRPr="00BF67B9" w:rsidTr="00BF67B9">
        <w:tc>
          <w:tcPr>
            <w:tcW w:w="2205" w:type="dxa"/>
          </w:tcPr>
          <w:p w:rsidR="00F85330" w:rsidRPr="00BF67B9" w:rsidRDefault="00F85330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11.00 - 11.50</w:t>
            </w:r>
          </w:p>
        </w:tc>
        <w:tc>
          <w:tcPr>
            <w:tcW w:w="1901" w:type="dxa"/>
          </w:tcPr>
          <w:p w:rsidR="00F85330" w:rsidRPr="00BF67B9" w:rsidRDefault="00F85330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3</w:t>
            </w:r>
          </w:p>
        </w:tc>
      </w:tr>
      <w:tr w:rsidR="00F85330" w:rsidRPr="00BF67B9" w:rsidTr="00BF67B9">
        <w:tc>
          <w:tcPr>
            <w:tcW w:w="2205" w:type="dxa"/>
          </w:tcPr>
          <w:p w:rsidR="00F85330" w:rsidRPr="00BF67B9" w:rsidRDefault="00F85330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11.50 - 12.40</w:t>
            </w:r>
          </w:p>
        </w:tc>
        <w:tc>
          <w:tcPr>
            <w:tcW w:w="1901" w:type="dxa"/>
          </w:tcPr>
          <w:p w:rsidR="00F85330" w:rsidRPr="00BF67B9" w:rsidRDefault="00F85330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4</w:t>
            </w:r>
          </w:p>
        </w:tc>
      </w:tr>
      <w:tr w:rsidR="00F85330" w:rsidRPr="00BF67B9" w:rsidTr="00BF67B9">
        <w:tc>
          <w:tcPr>
            <w:tcW w:w="2205" w:type="dxa"/>
          </w:tcPr>
          <w:p w:rsidR="00F85330" w:rsidRPr="00BF67B9" w:rsidRDefault="00F85330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12.40 - 13.20</w:t>
            </w:r>
          </w:p>
        </w:tc>
        <w:tc>
          <w:tcPr>
            <w:tcW w:w="1901" w:type="dxa"/>
          </w:tcPr>
          <w:p w:rsidR="00F85330" w:rsidRPr="00BF67B9" w:rsidRDefault="00F85330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Lunchtime</w:t>
            </w:r>
          </w:p>
        </w:tc>
      </w:tr>
      <w:tr w:rsidR="00F85330" w:rsidRPr="00BF67B9" w:rsidTr="00BF67B9">
        <w:tc>
          <w:tcPr>
            <w:tcW w:w="2205" w:type="dxa"/>
          </w:tcPr>
          <w:p w:rsidR="00F85330" w:rsidRPr="00BF67B9" w:rsidRDefault="00F85330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13.20 - 14.10</w:t>
            </w:r>
          </w:p>
        </w:tc>
        <w:tc>
          <w:tcPr>
            <w:tcW w:w="1901" w:type="dxa"/>
          </w:tcPr>
          <w:p w:rsidR="00F85330" w:rsidRPr="00BF67B9" w:rsidRDefault="00F85330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5</w:t>
            </w:r>
          </w:p>
        </w:tc>
      </w:tr>
      <w:tr w:rsidR="00F85330" w:rsidRPr="00BF67B9" w:rsidTr="00BF67B9">
        <w:tc>
          <w:tcPr>
            <w:tcW w:w="2205" w:type="dxa"/>
          </w:tcPr>
          <w:p w:rsidR="00F85330" w:rsidRPr="00BF67B9" w:rsidRDefault="00F85330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14.10 - 15.00</w:t>
            </w:r>
          </w:p>
        </w:tc>
        <w:tc>
          <w:tcPr>
            <w:tcW w:w="1901" w:type="dxa"/>
          </w:tcPr>
          <w:p w:rsidR="00F85330" w:rsidRPr="00BF67B9" w:rsidRDefault="00F85330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6</w:t>
            </w:r>
          </w:p>
        </w:tc>
      </w:tr>
      <w:tr w:rsidR="00F85330" w:rsidRPr="00BF67B9" w:rsidTr="00BF67B9">
        <w:tc>
          <w:tcPr>
            <w:tcW w:w="2205" w:type="dxa"/>
          </w:tcPr>
          <w:p w:rsidR="00F85330" w:rsidRPr="00BF67B9" w:rsidRDefault="00F85330" w:rsidP="00F85330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15.00 - 15.45</w:t>
            </w:r>
          </w:p>
        </w:tc>
        <w:tc>
          <w:tcPr>
            <w:tcW w:w="1901" w:type="dxa"/>
          </w:tcPr>
          <w:p w:rsidR="00F85330" w:rsidRPr="00BF67B9" w:rsidRDefault="00F85330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PREP</w:t>
            </w:r>
          </w:p>
        </w:tc>
      </w:tr>
      <w:tr w:rsidR="00F85330" w:rsidRPr="00BF67B9" w:rsidTr="00BF67B9">
        <w:tc>
          <w:tcPr>
            <w:tcW w:w="2205" w:type="dxa"/>
          </w:tcPr>
          <w:p w:rsidR="00F85330" w:rsidRPr="00BF67B9" w:rsidRDefault="007041EA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15.45</w:t>
            </w:r>
          </w:p>
        </w:tc>
        <w:tc>
          <w:tcPr>
            <w:tcW w:w="1901" w:type="dxa"/>
          </w:tcPr>
          <w:p w:rsidR="00F85330" w:rsidRPr="00BF67B9" w:rsidRDefault="007041EA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School finishes for students</w:t>
            </w:r>
          </w:p>
        </w:tc>
      </w:tr>
    </w:tbl>
    <w:p w:rsidR="00BF67B9" w:rsidRPr="00BF67B9" w:rsidRDefault="007041EA" w:rsidP="007041EA">
      <w:pPr>
        <w:rPr>
          <w:b/>
        </w:rPr>
      </w:pPr>
      <w:r w:rsidRPr="00BF67B9">
        <w:rPr>
          <w:b/>
        </w:rPr>
        <w:br/>
      </w:r>
    </w:p>
    <w:p w:rsidR="00BF67B9" w:rsidRPr="00BF67B9" w:rsidRDefault="00BF67B9" w:rsidP="007041EA">
      <w:pPr>
        <w:rPr>
          <w:b/>
        </w:rPr>
      </w:pPr>
    </w:p>
    <w:p w:rsidR="00BF67B9" w:rsidRPr="00BF67B9" w:rsidRDefault="00BF67B9" w:rsidP="007041EA">
      <w:pPr>
        <w:rPr>
          <w:b/>
        </w:rPr>
      </w:pPr>
    </w:p>
    <w:p w:rsidR="00BF67B9" w:rsidRDefault="00BF67B9" w:rsidP="007041EA">
      <w:pPr>
        <w:rPr>
          <w:b/>
        </w:rPr>
      </w:pPr>
    </w:p>
    <w:p w:rsidR="00B606BE" w:rsidRPr="00BF67B9" w:rsidRDefault="00B606BE" w:rsidP="007041EA">
      <w:pPr>
        <w:rPr>
          <w:b/>
        </w:rPr>
      </w:pPr>
    </w:p>
    <w:p w:rsidR="007041EA" w:rsidRPr="00BF67B9" w:rsidRDefault="007041EA" w:rsidP="007041EA">
      <w:pPr>
        <w:rPr>
          <w:b/>
        </w:rPr>
      </w:pPr>
      <w:r w:rsidRPr="00BF67B9">
        <w:rPr>
          <w:b/>
        </w:rPr>
        <w:t>Thursday</w:t>
      </w:r>
    </w:p>
    <w:tbl>
      <w:tblPr>
        <w:tblStyle w:val="TableGrid"/>
        <w:tblW w:w="4248" w:type="dxa"/>
        <w:tblLook w:val="04A0" w:firstRow="1" w:lastRow="0" w:firstColumn="1" w:lastColumn="0" w:noHBand="0" w:noVBand="1"/>
      </w:tblPr>
      <w:tblGrid>
        <w:gridCol w:w="2205"/>
        <w:gridCol w:w="2043"/>
      </w:tblGrid>
      <w:tr w:rsidR="007041EA" w:rsidRPr="00BF67B9" w:rsidTr="00BF67B9">
        <w:tc>
          <w:tcPr>
            <w:tcW w:w="2205" w:type="dxa"/>
          </w:tcPr>
          <w:p w:rsidR="007041EA" w:rsidRPr="00BF67B9" w:rsidRDefault="007041EA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9.00 - 9.50</w:t>
            </w:r>
          </w:p>
        </w:tc>
        <w:tc>
          <w:tcPr>
            <w:tcW w:w="2043" w:type="dxa"/>
          </w:tcPr>
          <w:p w:rsidR="007041EA" w:rsidRPr="00BF67B9" w:rsidRDefault="007041EA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1</w:t>
            </w:r>
          </w:p>
        </w:tc>
      </w:tr>
      <w:tr w:rsidR="007041EA" w:rsidRPr="00BF67B9" w:rsidTr="00BF67B9">
        <w:tc>
          <w:tcPr>
            <w:tcW w:w="2205" w:type="dxa"/>
          </w:tcPr>
          <w:p w:rsidR="007041EA" w:rsidRPr="00BF67B9" w:rsidRDefault="007041EA" w:rsidP="007A2543">
            <w:pPr>
              <w:rPr>
                <w:rFonts w:cs="Arial"/>
                <w:b/>
                <w:color w:val="000000" w:themeColor="text1"/>
              </w:rPr>
            </w:pPr>
            <w:r w:rsidRPr="00BF67B9">
              <w:rPr>
                <w:rFonts w:cs="Arial"/>
                <w:b/>
                <w:color w:val="000000" w:themeColor="text1"/>
              </w:rPr>
              <w:t>9.50 - 10.40</w:t>
            </w:r>
          </w:p>
        </w:tc>
        <w:tc>
          <w:tcPr>
            <w:tcW w:w="2043" w:type="dxa"/>
          </w:tcPr>
          <w:p w:rsidR="007041EA" w:rsidRPr="00BF67B9" w:rsidRDefault="007041EA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2</w:t>
            </w:r>
          </w:p>
        </w:tc>
      </w:tr>
      <w:tr w:rsidR="007041EA" w:rsidRPr="00BF67B9" w:rsidTr="00BF67B9">
        <w:tc>
          <w:tcPr>
            <w:tcW w:w="2205" w:type="dxa"/>
          </w:tcPr>
          <w:p w:rsidR="007041EA" w:rsidRPr="00BF67B9" w:rsidRDefault="007041EA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10.40 - 11.00</w:t>
            </w:r>
          </w:p>
        </w:tc>
        <w:tc>
          <w:tcPr>
            <w:tcW w:w="2043" w:type="dxa"/>
          </w:tcPr>
          <w:p w:rsidR="007041EA" w:rsidRPr="00BF67B9" w:rsidRDefault="007041EA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Morning Break</w:t>
            </w:r>
          </w:p>
        </w:tc>
      </w:tr>
      <w:tr w:rsidR="007041EA" w:rsidRPr="00BF67B9" w:rsidTr="00BF67B9">
        <w:tc>
          <w:tcPr>
            <w:tcW w:w="2205" w:type="dxa"/>
          </w:tcPr>
          <w:p w:rsidR="007041EA" w:rsidRPr="00BF67B9" w:rsidRDefault="007041EA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11.00 - 11.50</w:t>
            </w:r>
          </w:p>
        </w:tc>
        <w:tc>
          <w:tcPr>
            <w:tcW w:w="2043" w:type="dxa"/>
          </w:tcPr>
          <w:p w:rsidR="007041EA" w:rsidRPr="00BF67B9" w:rsidRDefault="007041EA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3</w:t>
            </w:r>
          </w:p>
        </w:tc>
      </w:tr>
      <w:tr w:rsidR="007041EA" w:rsidRPr="00BF67B9" w:rsidTr="00BF67B9">
        <w:tc>
          <w:tcPr>
            <w:tcW w:w="2205" w:type="dxa"/>
          </w:tcPr>
          <w:p w:rsidR="007041EA" w:rsidRPr="00BF67B9" w:rsidRDefault="007041EA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11.50 - 12.40</w:t>
            </w:r>
          </w:p>
        </w:tc>
        <w:tc>
          <w:tcPr>
            <w:tcW w:w="2043" w:type="dxa"/>
          </w:tcPr>
          <w:p w:rsidR="007041EA" w:rsidRPr="00BF67B9" w:rsidRDefault="007041EA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4</w:t>
            </w:r>
          </w:p>
        </w:tc>
      </w:tr>
      <w:tr w:rsidR="007041EA" w:rsidRPr="00BF67B9" w:rsidTr="00BF67B9">
        <w:tc>
          <w:tcPr>
            <w:tcW w:w="2205" w:type="dxa"/>
          </w:tcPr>
          <w:p w:rsidR="007041EA" w:rsidRPr="00BF67B9" w:rsidRDefault="007041EA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12.40 - 13.20</w:t>
            </w:r>
          </w:p>
        </w:tc>
        <w:tc>
          <w:tcPr>
            <w:tcW w:w="2043" w:type="dxa"/>
          </w:tcPr>
          <w:p w:rsidR="007041EA" w:rsidRPr="00BF67B9" w:rsidRDefault="007041EA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Lunchtime</w:t>
            </w:r>
          </w:p>
        </w:tc>
      </w:tr>
      <w:tr w:rsidR="007041EA" w:rsidRPr="00BF67B9" w:rsidTr="00BF67B9">
        <w:tc>
          <w:tcPr>
            <w:tcW w:w="2205" w:type="dxa"/>
          </w:tcPr>
          <w:p w:rsidR="007041EA" w:rsidRPr="00BF67B9" w:rsidRDefault="007041EA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13.20 - 14.10</w:t>
            </w:r>
          </w:p>
        </w:tc>
        <w:tc>
          <w:tcPr>
            <w:tcW w:w="2043" w:type="dxa"/>
          </w:tcPr>
          <w:p w:rsidR="007041EA" w:rsidRPr="00BF67B9" w:rsidRDefault="007041EA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5</w:t>
            </w:r>
          </w:p>
        </w:tc>
      </w:tr>
      <w:tr w:rsidR="007041EA" w:rsidRPr="00BF67B9" w:rsidTr="00BF67B9">
        <w:tc>
          <w:tcPr>
            <w:tcW w:w="2205" w:type="dxa"/>
          </w:tcPr>
          <w:p w:rsidR="007041EA" w:rsidRPr="00BF67B9" w:rsidRDefault="007041EA" w:rsidP="007A2543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14.10 - 15.00</w:t>
            </w:r>
          </w:p>
        </w:tc>
        <w:tc>
          <w:tcPr>
            <w:tcW w:w="2043" w:type="dxa"/>
          </w:tcPr>
          <w:p w:rsidR="007041EA" w:rsidRPr="00BF67B9" w:rsidRDefault="007041EA" w:rsidP="007A2543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6</w:t>
            </w:r>
          </w:p>
        </w:tc>
      </w:tr>
      <w:tr w:rsidR="007041EA" w:rsidRPr="00BF67B9" w:rsidTr="00BF67B9">
        <w:tc>
          <w:tcPr>
            <w:tcW w:w="2205" w:type="dxa"/>
          </w:tcPr>
          <w:p w:rsidR="007041EA" w:rsidRPr="00BF67B9" w:rsidRDefault="007041EA" w:rsidP="007041E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15.00 - 15.10</w:t>
            </w:r>
          </w:p>
        </w:tc>
        <w:tc>
          <w:tcPr>
            <w:tcW w:w="2043" w:type="dxa"/>
          </w:tcPr>
          <w:p w:rsidR="007041EA" w:rsidRPr="00BF67B9" w:rsidRDefault="007041EA" w:rsidP="007041EA">
            <w:pPr>
              <w:rPr>
                <w:rFonts w:cs="Arial"/>
              </w:rPr>
            </w:pPr>
            <w:r w:rsidRPr="00BF67B9">
              <w:rPr>
                <w:rFonts w:cs="Arial"/>
              </w:rPr>
              <w:t>Break</w:t>
            </w:r>
          </w:p>
        </w:tc>
      </w:tr>
      <w:tr w:rsidR="007041EA" w:rsidRPr="00BF67B9" w:rsidTr="00BF67B9">
        <w:tc>
          <w:tcPr>
            <w:tcW w:w="2205" w:type="dxa"/>
          </w:tcPr>
          <w:p w:rsidR="007041EA" w:rsidRPr="00BF67B9" w:rsidRDefault="007041EA" w:rsidP="007041E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15.10 - 16.15</w:t>
            </w:r>
          </w:p>
        </w:tc>
        <w:tc>
          <w:tcPr>
            <w:tcW w:w="2043" w:type="dxa"/>
          </w:tcPr>
          <w:p w:rsidR="007041EA" w:rsidRPr="00BF67B9" w:rsidRDefault="007041EA" w:rsidP="007041EA">
            <w:pPr>
              <w:rPr>
                <w:rFonts w:cs="Arial"/>
              </w:rPr>
            </w:pPr>
            <w:r w:rsidRPr="00BF67B9">
              <w:rPr>
                <w:rFonts w:cs="Arial"/>
              </w:rPr>
              <w:t>PREP</w:t>
            </w:r>
          </w:p>
        </w:tc>
      </w:tr>
      <w:tr w:rsidR="007041EA" w:rsidRPr="00BF67B9" w:rsidTr="00BF67B9">
        <w:tc>
          <w:tcPr>
            <w:tcW w:w="2205" w:type="dxa"/>
          </w:tcPr>
          <w:p w:rsidR="007041EA" w:rsidRPr="00BF67B9" w:rsidRDefault="007041EA" w:rsidP="007041E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16.15</w:t>
            </w:r>
            <w:r w:rsidRPr="00BF67B9">
              <w:rPr>
                <w:rFonts w:cs="Arial"/>
                <w:b/>
              </w:rPr>
              <w:t xml:space="preserve"> - 16.45</w:t>
            </w:r>
          </w:p>
        </w:tc>
        <w:tc>
          <w:tcPr>
            <w:tcW w:w="2043" w:type="dxa"/>
          </w:tcPr>
          <w:p w:rsidR="007041EA" w:rsidRPr="00BF67B9" w:rsidRDefault="007041EA" w:rsidP="007041EA">
            <w:pPr>
              <w:rPr>
                <w:rFonts w:cs="Arial"/>
              </w:rPr>
            </w:pPr>
            <w:r w:rsidRPr="00BF67B9">
              <w:rPr>
                <w:rFonts w:cs="Arial"/>
              </w:rPr>
              <w:t>Assembly</w:t>
            </w:r>
          </w:p>
        </w:tc>
      </w:tr>
      <w:tr w:rsidR="007041EA" w:rsidRPr="00BF67B9" w:rsidTr="00BF67B9">
        <w:tc>
          <w:tcPr>
            <w:tcW w:w="2205" w:type="dxa"/>
          </w:tcPr>
          <w:p w:rsidR="007041EA" w:rsidRPr="00BF67B9" w:rsidRDefault="007041EA" w:rsidP="007041EA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16.45</w:t>
            </w:r>
          </w:p>
        </w:tc>
        <w:tc>
          <w:tcPr>
            <w:tcW w:w="2043" w:type="dxa"/>
          </w:tcPr>
          <w:p w:rsidR="007041EA" w:rsidRPr="00BF67B9" w:rsidRDefault="007041EA" w:rsidP="007041EA">
            <w:pPr>
              <w:rPr>
                <w:rFonts w:cs="Arial"/>
              </w:rPr>
            </w:pPr>
            <w:r w:rsidRPr="00BF67B9">
              <w:rPr>
                <w:rFonts w:cs="Arial"/>
              </w:rPr>
              <w:t>School Finishes</w:t>
            </w:r>
          </w:p>
        </w:tc>
      </w:tr>
    </w:tbl>
    <w:p w:rsidR="007041EA" w:rsidRPr="00BF67B9" w:rsidRDefault="007041EA" w:rsidP="00B15B13">
      <w:pPr>
        <w:rPr>
          <w:b/>
        </w:rPr>
      </w:pPr>
    </w:p>
    <w:p w:rsidR="007041EA" w:rsidRPr="00BF67B9" w:rsidRDefault="007041EA" w:rsidP="00B15B13">
      <w:pPr>
        <w:rPr>
          <w:b/>
        </w:rPr>
      </w:pPr>
      <w:r w:rsidRPr="00BF67B9">
        <w:rPr>
          <w:b/>
        </w:rPr>
        <w:t>Friday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6"/>
        <w:gridCol w:w="2003"/>
      </w:tblGrid>
      <w:tr w:rsidR="0044660B" w:rsidRPr="00BF67B9" w:rsidTr="00BF67B9">
        <w:tc>
          <w:tcPr>
            <w:tcW w:w="2204" w:type="dxa"/>
          </w:tcPr>
          <w:p w:rsidR="0044660B" w:rsidRPr="00BF67B9" w:rsidRDefault="0044660B" w:rsidP="00B5184C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9.00 -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Pr="00BF67B9">
              <w:rPr>
                <w:rFonts w:cs="Arial"/>
                <w:b/>
              </w:rPr>
              <w:t>9.50</w:t>
            </w:r>
          </w:p>
        </w:tc>
        <w:tc>
          <w:tcPr>
            <w:tcW w:w="2044" w:type="dxa"/>
          </w:tcPr>
          <w:p w:rsidR="0044660B" w:rsidRPr="00BF67B9" w:rsidRDefault="007041EA" w:rsidP="00B5184C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1</w:t>
            </w:r>
          </w:p>
        </w:tc>
      </w:tr>
      <w:tr w:rsidR="0044660B" w:rsidRPr="00BF67B9" w:rsidTr="00BF67B9">
        <w:tc>
          <w:tcPr>
            <w:tcW w:w="2204" w:type="dxa"/>
          </w:tcPr>
          <w:p w:rsidR="0044660B" w:rsidRPr="00BF67B9" w:rsidRDefault="0001436A" w:rsidP="00B5184C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 xml:space="preserve">9.50 - </w:t>
            </w:r>
            <w:r w:rsidR="0044660B" w:rsidRPr="00BF67B9">
              <w:rPr>
                <w:rFonts w:cs="Arial"/>
                <w:b/>
              </w:rPr>
              <w:t>10.40</w:t>
            </w:r>
          </w:p>
        </w:tc>
        <w:tc>
          <w:tcPr>
            <w:tcW w:w="2044" w:type="dxa"/>
          </w:tcPr>
          <w:p w:rsidR="0044660B" w:rsidRPr="00BF67B9" w:rsidRDefault="0044660B" w:rsidP="00B5184C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2</w:t>
            </w:r>
          </w:p>
        </w:tc>
      </w:tr>
      <w:tr w:rsidR="0044660B" w:rsidRPr="00BF67B9" w:rsidTr="00BF67B9">
        <w:tc>
          <w:tcPr>
            <w:tcW w:w="2204" w:type="dxa"/>
          </w:tcPr>
          <w:p w:rsidR="0044660B" w:rsidRPr="00BF67B9" w:rsidRDefault="0044660B" w:rsidP="00B5184C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10.40 -</w:t>
            </w:r>
            <w:r w:rsidR="0001436A" w:rsidRPr="00BF67B9">
              <w:rPr>
                <w:rFonts w:cs="Arial"/>
                <w:b/>
              </w:rPr>
              <w:t xml:space="preserve"> </w:t>
            </w:r>
            <w:r w:rsidRPr="00BF67B9">
              <w:rPr>
                <w:rFonts w:cs="Arial"/>
                <w:b/>
              </w:rPr>
              <w:t>11.30</w:t>
            </w:r>
          </w:p>
        </w:tc>
        <w:tc>
          <w:tcPr>
            <w:tcW w:w="2044" w:type="dxa"/>
          </w:tcPr>
          <w:p w:rsidR="0044660B" w:rsidRPr="00BF67B9" w:rsidRDefault="0044660B" w:rsidP="00B5184C">
            <w:pPr>
              <w:rPr>
                <w:rFonts w:cs="Arial"/>
              </w:rPr>
            </w:pPr>
            <w:r w:rsidRPr="00BF67B9">
              <w:rPr>
                <w:rFonts w:cs="Arial"/>
              </w:rPr>
              <w:t>Lesson 3</w:t>
            </w:r>
          </w:p>
        </w:tc>
      </w:tr>
      <w:tr w:rsidR="0044660B" w:rsidRPr="00BF67B9" w:rsidTr="00BF67B9">
        <w:tc>
          <w:tcPr>
            <w:tcW w:w="2204" w:type="dxa"/>
          </w:tcPr>
          <w:p w:rsidR="0044660B" w:rsidRPr="00BF67B9" w:rsidRDefault="0044660B" w:rsidP="00B5184C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11.</w:t>
            </w:r>
            <w:r w:rsidR="0001436A" w:rsidRPr="00BF67B9">
              <w:rPr>
                <w:rFonts w:cs="Arial"/>
                <w:b/>
              </w:rPr>
              <w:t>30 -</w:t>
            </w:r>
            <w:r w:rsidRPr="00BF67B9">
              <w:rPr>
                <w:rFonts w:cs="Arial"/>
                <w:b/>
              </w:rPr>
              <w:t xml:space="preserve"> 12.00</w:t>
            </w:r>
          </w:p>
        </w:tc>
        <w:tc>
          <w:tcPr>
            <w:tcW w:w="2044" w:type="dxa"/>
          </w:tcPr>
          <w:p w:rsidR="0044660B" w:rsidRPr="00BF67B9" w:rsidRDefault="0044660B" w:rsidP="00B5184C">
            <w:pPr>
              <w:rPr>
                <w:rFonts w:cs="Arial"/>
              </w:rPr>
            </w:pPr>
            <w:r w:rsidRPr="00BF67B9">
              <w:rPr>
                <w:rFonts w:cs="Arial"/>
              </w:rPr>
              <w:t>Morning Break</w:t>
            </w:r>
          </w:p>
        </w:tc>
      </w:tr>
      <w:tr w:rsidR="0044660B" w:rsidRPr="00BF67B9" w:rsidTr="00BF67B9">
        <w:tc>
          <w:tcPr>
            <w:tcW w:w="2204" w:type="dxa"/>
          </w:tcPr>
          <w:p w:rsidR="0044660B" w:rsidRPr="00BF67B9" w:rsidRDefault="0001436A" w:rsidP="00B5184C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12.00 -</w:t>
            </w:r>
            <w:r w:rsidR="0044660B" w:rsidRPr="00BF67B9">
              <w:rPr>
                <w:rFonts w:cs="Arial"/>
                <w:b/>
              </w:rPr>
              <w:t xml:space="preserve"> 12.50</w:t>
            </w:r>
          </w:p>
        </w:tc>
        <w:tc>
          <w:tcPr>
            <w:tcW w:w="2044" w:type="dxa"/>
          </w:tcPr>
          <w:p w:rsidR="0044660B" w:rsidRPr="00BF67B9" w:rsidRDefault="0044660B" w:rsidP="00B5184C">
            <w:pPr>
              <w:rPr>
                <w:rFonts w:cs="Arial"/>
              </w:rPr>
            </w:pPr>
            <w:r w:rsidRPr="00BF67B9">
              <w:rPr>
                <w:rFonts w:cs="Arial"/>
              </w:rPr>
              <w:t xml:space="preserve">Lesson 4 </w:t>
            </w:r>
          </w:p>
        </w:tc>
      </w:tr>
      <w:tr w:rsidR="0044660B" w:rsidRPr="00BF67B9" w:rsidTr="00BF67B9">
        <w:tc>
          <w:tcPr>
            <w:tcW w:w="2204" w:type="dxa"/>
          </w:tcPr>
          <w:p w:rsidR="0044660B" w:rsidRPr="00BF67B9" w:rsidRDefault="0001436A" w:rsidP="00B5184C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12.50 -</w:t>
            </w:r>
            <w:r w:rsidR="007041EA" w:rsidRPr="00BF67B9">
              <w:rPr>
                <w:rFonts w:cs="Arial"/>
                <w:b/>
              </w:rPr>
              <w:t xml:space="preserve"> 13.4</w:t>
            </w:r>
            <w:r w:rsidR="0044660B" w:rsidRPr="00BF67B9">
              <w:rPr>
                <w:rFonts w:cs="Arial"/>
                <w:b/>
              </w:rPr>
              <w:t>0</w:t>
            </w:r>
          </w:p>
        </w:tc>
        <w:tc>
          <w:tcPr>
            <w:tcW w:w="2044" w:type="dxa"/>
          </w:tcPr>
          <w:p w:rsidR="0044660B" w:rsidRPr="00BF67B9" w:rsidRDefault="007041EA" w:rsidP="00B5184C">
            <w:pPr>
              <w:rPr>
                <w:rFonts w:cs="Arial"/>
              </w:rPr>
            </w:pPr>
            <w:r w:rsidRPr="00BF67B9">
              <w:rPr>
                <w:rFonts w:cs="Arial"/>
              </w:rPr>
              <w:t>PREP/ PSHE</w:t>
            </w:r>
          </w:p>
        </w:tc>
      </w:tr>
      <w:tr w:rsidR="00185D8B" w:rsidRPr="00BF67B9" w:rsidTr="00BF67B9">
        <w:tc>
          <w:tcPr>
            <w:tcW w:w="2204" w:type="dxa"/>
          </w:tcPr>
          <w:p w:rsidR="00185D8B" w:rsidRPr="00BF67B9" w:rsidRDefault="007041EA" w:rsidP="00B5184C">
            <w:pPr>
              <w:rPr>
                <w:rFonts w:cs="Arial"/>
                <w:b/>
              </w:rPr>
            </w:pPr>
            <w:r w:rsidRPr="00BF67B9">
              <w:rPr>
                <w:rFonts w:cs="Arial"/>
                <w:b/>
              </w:rPr>
              <w:t>13.40</w:t>
            </w:r>
          </w:p>
        </w:tc>
        <w:tc>
          <w:tcPr>
            <w:tcW w:w="2044" w:type="dxa"/>
          </w:tcPr>
          <w:p w:rsidR="00185D8B" w:rsidRPr="00BF67B9" w:rsidRDefault="00185D8B" w:rsidP="00B5184C">
            <w:pPr>
              <w:rPr>
                <w:rFonts w:cs="Arial"/>
              </w:rPr>
            </w:pPr>
            <w:r w:rsidRPr="00BF67B9">
              <w:rPr>
                <w:rFonts w:cs="Arial"/>
              </w:rPr>
              <w:t>School Finishes</w:t>
            </w:r>
          </w:p>
        </w:tc>
      </w:tr>
    </w:tbl>
    <w:p w:rsidR="006A321D" w:rsidRPr="00BF67B9" w:rsidRDefault="006A321D" w:rsidP="00B5184C"/>
    <w:sectPr w:rsidR="006A321D" w:rsidRPr="00BF67B9" w:rsidSect="00BF67B9">
      <w:headerReference w:type="default" r:id="rId6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9D2" w:rsidRDefault="00D039D2" w:rsidP="00BF67B9">
      <w:pPr>
        <w:spacing w:after="0" w:line="240" w:lineRule="auto"/>
      </w:pPr>
      <w:r>
        <w:separator/>
      </w:r>
    </w:p>
  </w:endnote>
  <w:endnote w:type="continuationSeparator" w:id="0">
    <w:p w:rsidR="00D039D2" w:rsidRDefault="00D039D2" w:rsidP="00BF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quare721 Ex B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9D2" w:rsidRDefault="00D039D2" w:rsidP="00BF67B9">
      <w:pPr>
        <w:spacing w:after="0" w:line="240" w:lineRule="auto"/>
      </w:pPr>
      <w:r>
        <w:separator/>
      </w:r>
    </w:p>
  </w:footnote>
  <w:footnote w:type="continuationSeparator" w:id="0">
    <w:p w:rsidR="00D039D2" w:rsidRDefault="00D039D2" w:rsidP="00BF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7B9" w:rsidRPr="00BF67B9" w:rsidRDefault="00BF67B9" w:rsidP="00BF67B9">
    <w:pPr>
      <w:pStyle w:val="Header"/>
    </w:pPr>
    <w:r>
      <w:rPr>
        <w:rFonts w:ascii="Square721 Ex BT" w:hAnsi="Square721 Ex BT" w:cs="Arial"/>
        <w:b/>
        <w:noProof/>
        <w:color w:val="151445"/>
        <w:sz w:val="40"/>
        <w:szCs w:val="24"/>
        <w:lang w:eastAsia="en-GB"/>
      </w:rPr>
      <w:drawing>
        <wp:inline distT="0" distB="0" distL="0" distR="0" wp14:anchorId="64FA0A1D" wp14:editId="6762F7D0">
          <wp:extent cx="1660683" cy="446568"/>
          <wp:effectExtent l="0" t="0" r="0" b="0"/>
          <wp:docPr id="2" name="Picture 0" descr="Logic_logo(blue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c_logo(blue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0729" cy="503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0B"/>
    <w:rsid w:val="0001436A"/>
    <w:rsid w:val="00185D8B"/>
    <w:rsid w:val="00213CB9"/>
    <w:rsid w:val="00434692"/>
    <w:rsid w:val="0044660B"/>
    <w:rsid w:val="0066594A"/>
    <w:rsid w:val="006A321D"/>
    <w:rsid w:val="007041EA"/>
    <w:rsid w:val="00776147"/>
    <w:rsid w:val="00802BE2"/>
    <w:rsid w:val="008F3642"/>
    <w:rsid w:val="009817E8"/>
    <w:rsid w:val="00B15B13"/>
    <w:rsid w:val="00B5184C"/>
    <w:rsid w:val="00B606BE"/>
    <w:rsid w:val="00BF67B9"/>
    <w:rsid w:val="00C26ACC"/>
    <w:rsid w:val="00D039D2"/>
    <w:rsid w:val="00F306E0"/>
    <w:rsid w:val="00F8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135A60-6B34-4C6A-BBCF-F758EA5E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6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7B9"/>
  </w:style>
  <w:style w:type="paragraph" w:styleId="Footer">
    <w:name w:val="footer"/>
    <w:basedOn w:val="Normal"/>
    <w:link w:val="FooterChar"/>
    <w:uiPriority w:val="99"/>
    <w:unhideWhenUsed/>
    <w:rsid w:val="00BF6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8930883C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Feltham Community College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Lockwood</dc:creator>
  <cp:keywords/>
  <dc:description/>
  <cp:lastModifiedBy>Jay Lockwood (Principal Logic Studio School)</cp:lastModifiedBy>
  <cp:revision>3</cp:revision>
  <cp:lastPrinted>2016-09-22T08:54:00Z</cp:lastPrinted>
  <dcterms:created xsi:type="dcterms:W3CDTF">2016-09-22T08:55:00Z</dcterms:created>
  <dcterms:modified xsi:type="dcterms:W3CDTF">2016-09-22T08:59:00Z</dcterms:modified>
</cp:coreProperties>
</file>